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946DCB" w:rsidRDefault="004676E6" w:rsidP="004676E6">
      <w:pPr>
        <w:pStyle w:val="MastheadName"/>
        <w:rPr>
          <w:lang w:val="nl-NL"/>
        </w:rPr>
      </w:pPr>
      <w:bookmarkStart w:id="0" w:name="_GoBack"/>
      <w:bookmarkEnd w:id="0"/>
      <w:r w:rsidRPr="00946DCB">
        <w:rPr>
          <w:lang w:val="nl-NL"/>
        </w:rPr>
        <w:t>Kent  Archery  Association</w:t>
      </w:r>
    </w:p>
    <w:p w:rsidR="004676E6" w:rsidRPr="00946DCB" w:rsidRDefault="004676E6" w:rsidP="004676E6">
      <w:pPr>
        <w:pStyle w:val="WebSiteAddress"/>
        <w:rPr>
          <w:lang w:val="nl-NL"/>
        </w:rPr>
      </w:pPr>
      <w:r w:rsidRPr="00946DCB">
        <w:rPr>
          <w:lang w:val="nl-NL"/>
        </w:rPr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5963AE" w:rsidP="00E730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 xml:space="preserve">Volume </w:t>
      </w:r>
      <w:r w:rsidR="007F4F0A">
        <w:t>3</w:t>
      </w:r>
      <w:r>
        <w:t xml:space="preserve">  -  </w:t>
      </w:r>
      <w:r w:rsidR="007F4F0A">
        <w:t>Field</w:t>
      </w:r>
      <w:r w:rsidR="006E6830">
        <w:t xml:space="preserve"> Archery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AC7915">
      <w:pPr>
        <w:pStyle w:val="DocumentMetadata"/>
      </w:pPr>
      <w:r w:rsidRPr="00F626E4">
        <w:tab/>
        <w:t>Version:</w:t>
      </w:r>
      <w:r w:rsidRPr="00F626E4">
        <w:tab/>
      </w:r>
      <w:r w:rsidR="00ED29D4">
        <w:t>2008.</w:t>
      </w:r>
      <w:r w:rsidR="003769EF">
        <w:t>07.0</w:t>
      </w:r>
      <w:r w:rsidR="0048384B">
        <w:t>7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3769EF">
        <w:t>0</w:t>
      </w:r>
      <w:r w:rsidR="0048384B">
        <w:t>7</w:t>
      </w:r>
      <w:r w:rsidR="003769EF">
        <w:t xml:space="preserve"> July</w:t>
      </w:r>
      <w:r w:rsidR="00ED29D4">
        <w:t xml:space="preserve"> 2008</w:t>
      </w:r>
    </w:p>
    <w:p w:rsidR="007F4F0A" w:rsidRPr="00D000D6" w:rsidRDefault="007F4F0A" w:rsidP="00A02259">
      <w:pPr>
        <w:pStyle w:val="Heading2"/>
      </w:pPr>
      <w:r w:rsidRPr="00D000D6">
        <w:lastRenderedPageBreak/>
        <w:t>Compound Unlimited</w:t>
      </w:r>
    </w:p>
    <w:p w:rsidR="007F4F0A" w:rsidRDefault="007F4F0A" w:rsidP="00A02259">
      <w:pPr>
        <w:pStyle w:val="Heading3"/>
      </w:pPr>
      <w:bookmarkStart w:id="1" w:name="_Toc146460792"/>
      <w:r>
        <w:t>Ladies - Senior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D926EC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852C92" w:rsidRDefault="00D926EC" w:rsidP="00FD6A19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926EC" w:rsidRPr="00AF28B9" w:rsidRDefault="00D926EC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D926EC" w:rsidRPr="00AF28B9" w:rsidRDefault="00D926EC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D926EC" w:rsidRPr="00AF28B9" w:rsidRDefault="00D926EC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AF28B9" w:rsidRDefault="00D926EC" w:rsidP="00852C92">
            <w:pPr>
              <w:jc w:val="right"/>
            </w:pPr>
          </w:p>
        </w:tc>
      </w:tr>
      <w:tr w:rsidR="00D926EC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852C92" w:rsidRDefault="00D926EC" w:rsidP="00FD6A19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926EC" w:rsidRPr="00AF28B9" w:rsidRDefault="00D926EC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D926EC" w:rsidRPr="00AF28B9" w:rsidRDefault="00D926EC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D926EC" w:rsidRPr="00AF28B9" w:rsidRDefault="00D926EC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AF28B9" w:rsidRDefault="00D926EC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bookmarkStart w:id="2" w:name="_Toc146460793"/>
      <w:r>
        <w:t>Gentlemen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810"/>
              </w:tabs>
            </w:pPr>
            <w:bookmarkStart w:id="3" w:name="_Toc14646079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1F2424" w:rsidP="00852C92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1F2424" w:rsidP="00852C92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3769EF" w:rsidP="00852C92">
            <w:pPr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3769EF" w:rsidP="00852C92">
            <w:pPr>
              <w:jc w:val="right"/>
            </w:pPr>
            <w:r>
              <w:t>10 May 2008</w:t>
            </w:r>
          </w:p>
        </w:tc>
      </w:tr>
      <w:tr w:rsidR="003769EF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69EF" w:rsidRPr="00852C92" w:rsidRDefault="003769EF" w:rsidP="00852C92">
            <w:pPr>
              <w:tabs>
                <w:tab w:val="left" w:pos="281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69EF" w:rsidRPr="00AF28B9" w:rsidRDefault="003769EF" w:rsidP="00BC771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69EF" w:rsidRPr="00AF28B9" w:rsidRDefault="003769EF" w:rsidP="00BC771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69EF" w:rsidRPr="00AF28B9" w:rsidRDefault="003769EF" w:rsidP="00852C92">
            <w:pPr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69EF" w:rsidRPr="00AF28B9" w:rsidRDefault="003769EF" w:rsidP="00852C92">
            <w:pPr>
              <w:jc w:val="right"/>
            </w:pPr>
            <w:r>
              <w:t>11 May 2008</w:t>
            </w:r>
          </w:p>
        </w:tc>
      </w:tr>
      <w:tr w:rsidR="003769EF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69EF" w:rsidRPr="00852C92" w:rsidRDefault="003769EF" w:rsidP="00852C92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69EF" w:rsidRPr="00AF28B9" w:rsidRDefault="003769EF" w:rsidP="00BC771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69EF" w:rsidRPr="00AF28B9" w:rsidRDefault="003769EF" w:rsidP="00BC771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69EF" w:rsidRPr="00AF28B9" w:rsidRDefault="003769EF" w:rsidP="00852C92">
            <w:pPr>
              <w:jc w:val="right"/>
            </w:pPr>
            <w: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69EF" w:rsidRPr="00AF28B9" w:rsidRDefault="003769EF" w:rsidP="00852C92">
            <w:pPr>
              <w:jc w:val="right"/>
            </w:pPr>
            <w:r>
              <w:t>11 May 2008</w:t>
            </w:r>
          </w:p>
        </w:tc>
      </w:tr>
      <w:tr w:rsidR="00D926EC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852C92" w:rsidRDefault="00D926EC" w:rsidP="001F2424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D926EC" w:rsidRPr="00AF28B9" w:rsidRDefault="00D926EC" w:rsidP="00FD6A19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926EC" w:rsidRPr="00AF28B9" w:rsidRDefault="00D926EC" w:rsidP="00FD6A19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926EC" w:rsidRPr="00AF28B9" w:rsidRDefault="00D926EC" w:rsidP="00FD6A19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D926EC" w:rsidRPr="00AF28B9" w:rsidRDefault="00D926EC" w:rsidP="00FD6A19">
            <w:pPr>
              <w:jc w:val="right"/>
            </w:pPr>
            <w:r>
              <w:t>13 Apr 2008</w:t>
            </w:r>
          </w:p>
        </w:tc>
      </w:tr>
      <w:tr w:rsidR="003769EF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69EF" w:rsidRPr="00852C92" w:rsidRDefault="003769EF" w:rsidP="001F2424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69EF" w:rsidRPr="00AF28B9" w:rsidRDefault="003769EF" w:rsidP="00BC771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69EF" w:rsidRPr="00AF28B9" w:rsidRDefault="003769EF" w:rsidP="00BC771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69EF" w:rsidRPr="00AF28B9" w:rsidRDefault="003769EF" w:rsidP="00852C92">
            <w:pPr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69EF" w:rsidRPr="00AF28B9" w:rsidRDefault="003769EF" w:rsidP="00852C92">
            <w:pPr>
              <w:jc w:val="right"/>
            </w:pPr>
            <w:r>
              <w:t>13 Apr 2008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3769EF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769EF" w:rsidRPr="00852C92" w:rsidRDefault="003769EF" w:rsidP="00852C92">
            <w:pPr>
              <w:tabs>
                <w:tab w:val="left" w:pos="281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769EF" w:rsidRPr="00AF28B9" w:rsidRDefault="003769EF" w:rsidP="00BC7719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769EF" w:rsidRPr="00AF28B9" w:rsidRDefault="003769EF" w:rsidP="00BC7719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69EF" w:rsidRPr="00AF28B9" w:rsidRDefault="003769EF" w:rsidP="00852C92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769EF" w:rsidRPr="00AF28B9" w:rsidRDefault="003769EF" w:rsidP="00852C92">
            <w:pPr>
              <w:jc w:val="right"/>
            </w:pPr>
            <w:r>
              <w:t>25 May 2008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81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  <w:bookmarkStart w:id="4" w:name="_Toc147917268"/>
    </w:p>
    <w:p w:rsidR="007F4F0A" w:rsidRDefault="007F4F0A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 xml:space="preserve"> - double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 xml:space="preserve"> - double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 xml:space="preserve"> - double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 xml:space="preserve"> - double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 xml:space="preserve"> - double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A02259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52C92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pPr>
              <w:tabs>
                <w:tab w:val="left" w:pos="2780"/>
              </w:tabs>
            </w:pPr>
            <w:bookmarkStart w:id="5" w:name="_Toc147917270"/>
            <w:bookmarkEnd w:id="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2C92" w:rsidRPr="00852C92" w:rsidRDefault="00852C92" w:rsidP="00852C92">
            <w:r w:rsidRPr="00852C92">
              <w:t>Date</w:t>
            </w: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852C92" w:rsidRPr="00852C92">
              <w:t xml:space="preserve"> - double</w:t>
            </w:r>
            <w:r w:rsidR="00852C92" w:rsidRPr="00852C92">
              <w:tab/>
              <w:t>(</w:t>
            </w:r>
            <w:r w:rsidR="00905180">
              <w:t>6-zone</w:t>
            </w:r>
            <w:r w:rsidR="00852C92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  <w:tr w:rsidR="00852C92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852C92" w:rsidRDefault="00852C92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2C92" w:rsidRPr="00AF28B9" w:rsidRDefault="00852C92" w:rsidP="00852C92">
            <w:pPr>
              <w:jc w:val="right"/>
            </w:pPr>
          </w:p>
        </w:tc>
      </w:tr>
    </w:tbl>
    <w:p w:rsidR="007F4F0A" w:rsidRPr="00D000D6" w:rsidRDefault="007F4F0A" w:rsidP="00A02259">
      <w:pPr>
        <w:pStyle w:val="Heading2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:rsidR="007F4F0A" w:rsidRDefault="007F4F0A" w:rsidP="00A02259">
      <w:pPr>
        <w:pStyle w:val="Heading3"/>
      </w:pPr>
      <w:bookmarkStart w:id="6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Sep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 xml:space="preserve"> - double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80"/>
              </w:tabs>
            </w:pPr>
            <w:r>
              <w:t>FITA 24 mixed</w:t>
            </w:r>
            <w:r w:rsidR="007F4F0A" w:rsidRPr="00852C92">
              <w:t xml:space="preserve"> - double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Jun 2001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May 2000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Apr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3769EF" w:rsidP="00852C92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954B39" w:rsidP="00852C92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954B39" w:rsidP="00852C92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954B39" w:rsidP="00852C92">
            <w:pPr>
              <w:jc w:val="right"/>
            </w:pPr>
            <w:r>
              <w:t>11 May 2008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A02259">
      <w:pPr>
        <w:pStyle w:val="H2Filler"/>
      </w:pPr>
      <w:bookmarkStart w:id="7" w:name="_Toc147917271"/>
    </w:p>
    <w:p w:rsidR="007F4F0A" w:rsidRDefault="007F4F0A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852C92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852C92" w:rsidP="00852C92">
            <w:pPr>
              <w:tabs>
                <w:tab w:val="left" w:pos="2795"/>
              </w:tabs>
            </w:pPr>
            <w:r w:rsidRPr="00852C92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852C92" w:rsidRDefault="007F4F0A" w:rsidP="00852C92">
            <w:r w:rsidRPr="00852C92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95"/>
              </w:tabs>
            </w:pPr>
            <w:r>
              <w:t>FITA 24 mixed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D926EC" w:rsidP="00852C92">
            <w:pPr>
              <w:tabs>
                <w:tab w:val="left" w:pos="2795"/>
              </w:tabs>
            </w:pPr>
            <w:r>
              <w:t>FITA 24 mixed</w:t>
            </w:r>
            <w:r w:rsidR="007F4F0A" w:rsidRPr="00852C92">
              <w:t xml:space="preserve"> - double</w:t>
            </w:r>
            <w:r w:rsidR="007F4F0A" w:rsidRPr="00852C92">
              <w:tab/>
              <w:t>(</w:t>
            </w:r>
            <w:r w:rsidR="00905180">
              <w:t>6-zone</w:t>
            </w:r>
            <w:r w:rsidR="007F4F0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852C92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852C92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852C92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852C92" w:rsidRDefault="007F4F0A" w:rsidP="00852C92">
            <w:pPr>
              <w:tabs>
                <w:tab w:val="left" w:pos="2795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852C92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A02259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6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65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65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6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1992</w:t>
            </w:r>
          </w:p>
        </w:tc>
      </w:tr>
    </w:tbl>
    <w:p w:rsidR="007F4F0A" w:rsidRPr="00D000D6" w:rsidRDefault="007F4F0A" w:rsidP="00A02259">
      <w:pPr>
        <w:pStyle w:val="Heading2"/>
      </w:pPr>
      <w:r w:rsidRPr="00D000D6">
        <w:lastRenderedPageBreak/>
        <w:t>Recurve Barebow</w:t>
      </w:r>
      <w:bookmarkEnd w:id="6"/>
      <w:bookmarkEnd w:id="7"/>
    </w:p>
    <w:p w:rsidR="007F4F0A" w:rsidRDefault="007F4F0A" w:rsidP="00A02259">
      <w:pPr>
        <w:pStyle w:val="Heading3"/>
      </w:pPr>
      <w:bookmarkStart w:id="8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Sep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Sep 1995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Aug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1993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1999</w:t>
            </w:r>
          </w:p>
        </w:tc>
      </w:tr>
    </w:tbl>
    <w:p w:rsidR="007F4F0A" w:rsidRDefault="007F4F0A" w:rsidP="00A02259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1986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  <w:bookmarkStart w:id="9" w:name="_Toc146460803"/>
      <w:bookmarkStart w:id="10" w:name="_Toc147917272"/>
      <w:bookmarkEnd w:id="8"/>
    </w:p>
    <w:p w:rsidR="007F4F0A" w:rsidRDefault="007F4F0A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2004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1992</w:t>
            </w:r>
          </w:p>
        </w:tc>
      </w:tr>
    </w:tbl>
    <w:p w:rsidR="007F4F0A" w:rsidRDefault="007F4F0A" w:rsidP="00A02259">
      <w:pPr>
        <w:pStyle w:val="H2Filler"/>
      </w:pP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Pr="00D000D6" w:rsidRDefault="007F4F0A" w:rsidP="00A02259">
      <w:pPr>
        <w:pStyle w:val="Heading2"/>
      </w:pPr>
      <w:r w:rsidRPr="00D000D6">
        <w:lastRenderedPageBreak/>
        <w:t>Recurve Traditional</w:t>
      </w:r>
      <w:bookmarkEnd w:id="9"/>
      <w:bookmarkEnd w:id="10"/>
    </w:p>
    <w:p w:rsidR="007F4F0A" w:rsidRDefault="007F4F0A" w:rsidP="00A02259">
      <w:pPr>
        <w:pStyle w:val="Heading3"/>
      </w:pPr>
      <w:bookmarkStart w:id="11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1989</w:t>
            </w:r>
          </w:p>
        </w:tc>
      </w:tr>
    </w:tbl>
    <w:p w:rsidR="007F4F0A" w:rsidRDefault="007F4F0A" w:rsidP="00A02259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2007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1989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  <w:bookmarkStart w:id="12" w:name="_Toc147917273"/>
    </w:p>
    <w:p w:rsidR="007F4F0A" w:rsidRDefault="007F4F0A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Miss.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Nov 1986</w:t>
            </w:r>
          </w:p>
        </w:tc>
      </w:tr>
    </w:tbl>
    <w:p w:rsidR="007F4F0A" w:rsidRDefault="007F4F0A" w:rsidP="00A02259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81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Oct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653A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53A" w:rsidRPr="00852C92" w:rsidRDefault="0041653A" w:rsidP="00426714">
            <w:r w:rsidRPr="00852C92">
              <w:t>Date</w:t>
            </w: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41653A" w:rsidRPr="00852C92">
              <w:t xml:space="preserve"> - double</w:t>
            </w:r>
            <w:r w:rsidR="0041653A" w:rsidRPr="00852C92">
              <w:tab/>
              <w:t>(</w:t>
            </w:r>
            <w:r w:rsidR="00905180">
              <w:t>6-zone</w:t>
            </w:r>
            <w:r w:rsidR="0041653A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  <w:tr w:rsidR="0041653A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852C92" w:rsidRDefault="0041653A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53A" w:rsidRPr="00AF28B9" w:rsidRDefault="0041653A" w:rsidP="00426714">
            <w:pPr>
              <w:jc w:val="right"/>
            </w:pPr>
          </w:p>
        </w:tc>
      </w:tr>
    </w:tbl>
    <w:p w:rsidR="007F4F0A" w:rsidRPr="00D000D6" w:rsidRDefault="007F4F0A" w:rsidP="00A02259">
      <w:pPr>
        <w:pStyle w:val="Heading2"/>
      </w:pPr>
      <w:r w:rsidRPr="00D000D6">
        <w:lastRenderedPageBreak/>
        <w:t>Longbow</w:t>
      </w:r>
      <w:bookmarkEnd w:id="11"/>
      <w:bookmarkEnd w:id="12"/>
    </w:p>
    <w:p w:rsidR="007F4F0A" w:rsidRDefault="007F4F0A" w:rsidP="00A02259">
      <w:pPr>
        <w:pStyle w:val="Heading3"/>
      </w:pPr>
      <w:bookmarkStart w:id="13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80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275846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852C92" w:rsidP="00275846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275846" w:rsidRDefault="007F4F0A" w:rsidP="00275846">
            <w:r w:rsidRPr="00275846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May 1992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D926EC" w:rsidP="00275846">
            <w:pPr>
              <w:tabs>
                <w:tab w:val="left" w:pos="2795"/>
              </w:tabs>
            </w:pPr>
            <w:r>
              <w:t>FITA 24 mixed</w:t>
            </w:r>
            <w:r w:rsidR="007F4F0A" w:rsidRPr="00275846">
              <w:t xml:space="preserve"> - double</w:t>
            </w:r>
            <w:r w:rsidR="007F4F0A" w:rsidRPr="00275846">
              <w:tab/>
              <w:t>(</w:t>
            </w:r>
            <w:r w:rsidR="00905180">
              <w:t>6-zone</w:t>
            </w:r>
            <w:r w:rsidR="007F4F0A"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Mar 1998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 w:rsidR="00905180"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  <w:r w:rsidRPr="00AF28B9">
              <w:t>Dec 1987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275846" w:rsidRDefault="007F4F0A" w:rsidP="00275846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275846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  <w:bookmarkStart w:id="14" w:name="_Toc147917285"/>
      <w:bookmarkEnd w:id="13"/>
    </w:p>
    <w:p w:rsidR="007F4F0A" w:rsidRDefault="007F4F0A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A02259">
      <w:pPr>
        <w:pStyle w:val="H2Filler"/>
      </w:pP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Default="007F4F0A" w:rsidP="00A02259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F5E7F" w:rsidRPr="00852C92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bookmarkEnd w:id="14"/>
          <w:p w:rsidR="009F5E7F" w:rsidRPr="00852C92" w:rsidRDefault="009F5E7F" w:rsidP="00426714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5E7F" w:rsidRPr="00852C92" w:rsidRDefault="009F5E7F" w:rsidP="00426714">
            <w:r w:rsidRPr="00852C92">
              <w:t>Date</w:t>
            </w: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D926EC" w:rsidP="00426714">
            <w:pPr>
              <w:tabs>
                <w:tab w:val="left" w:pos="2780"/>
              </w:tabs>
            </w:pPr>
            <w:r>
              <w:t>FITA 24 mixed</w:t>
            </w:r>
            <w:r w:rsidR="009F5E7F" w:rsidRPr="00852C92">
              <w:t xml:space="preserve"> - double</w:t>
            </w:r>
            <w:r w:rsidR="009F5E7F" w:rsidRPr="00852C92">
              <w:tab/>
              <w:t>(</w:t>
            </w:r>
            <w:r w:rsidR="00905180">
              <w:t>6-zone</w:t>
            </w:r>
            <w:r w:rsidR="009F5E7F"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 w:rsidR="00905180"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nil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nil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  <w:tr w:rsidR="009F5E7F" w:rsidRPr="00AF28B9" w:rsidTr="0042671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852C92" w:rsidRDefault="009F5E7F" w:rsidP="00426714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5E7F" w:rsidRPr="00AF28B9" w:rsidRDefault="009F5E7F" w:rsidP="00426714">
            <w:pPr>
              <w:jc w:val="right"/>
            </w:pPr>
          </w:p>
        </w:tc>
      </w:tr>
    </w:tbl>
    <w:p w:rsidR="007F4F0A" w:rsidRPr="00322B66" w:rsidRDefault="007F4F0A" w:rsidP="007F4F0A">
      <w:pPr>
        <w:pStyle w:val="Heading1"/>
      </w:pPr>
      <w:r w:rsidRPr="00322B66">
        <w:t>Closed Records</w:t>
      </w:r>
    </w:p>
    <w:p w:rsidR="007F4F0A" w:rsidRPr="00D000D6" w:rsidRDefault="007F4F0A" w:rsidP="00A02259">
      <w:pPr>
        <w:pStyle w:val="Heading2"/>
      </w:pPr>
      <w:r w:rsidRPr="00D000D6">
        <w:t>Compound Unlimited</w:t>
      </w:r>
    </w:p>
    <w:p w:rsidR="00ED29D4" w:rsidRDefault="00ED29D4" w:rsidP="00A02259">
      <w:pPr>
        <w:pStyle w:val="Heading3"/>
      </w:pPr>
      <w:bookmarkStart w:id="15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D29D4" w:rsidRPr="00852C92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tabs>
                <w:tab w:val="left" w:pos="281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Date</w:t>
            </w:r>
          </w:p>
        </w:tc>
      </w:tr>
      <w:tr w:rsidR="005B28BF" w:rsidRPr="00AF28B9" w:rsidTr="00005F6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28BF" w:rsidRPr="00852C92" w:rsidRDefault="005B28BF" w:rsidP="005B28BF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5-zone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28BF" w:rsidRPr="00AF28B9" w:rsidRDefault="005B28BF" w:rsidP="00005F6D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B28BF" w:rsidRPr="00AF28B9" w:rsidRDefault="005B28BF" w:rsidP="00005F6D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B28BF" w:rsidRPr="00AF28B9" w:rsidRDefault="005B28BF" w:rsidP="00005F6D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28BF" w:rsidRPr="00AF28B9" w:rsidRDefault="005B28BF" w:rsidP="00005F6D">
            <w:pPr>
              <w:jc w:val="right"/>
            </w:pPr>
            <w:r>
              <w:t>23 Mar 2008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Oct 2007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Oct 2007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D926EC" w:rsidP="002B1791">
            <w:pPr>
              <w:tabs>
                <w:tab w:val="left" w:pos="2810"/>
              </w:tabs>
            </w:pPr>
            <w:r>
              <w:t>FITA 24 mixed</w:t>
            </w:r>
            <w:r w:rsidR="00ED29D4"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Sep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Mar 1999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9D4" w:rsidRPr="009F5E7F" w:rsidRDefault="00ED29D4" w:rsidP="00ED29D4">
            <w:pPr>
              <w:tabs>
                <w:tab w:val="left" w:pos="2810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ED29D4" w:rsidRDefault="00ED29D4" w:rsidP="002B1791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ED29D4" w:rsidRDefault="00ED29D4" w:rsidP="002B1791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Oct 1989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9D4" w:rsidRPr="009F5E7F" w:rsidRDefault="00ED29D4" w:rsidP="00ED29D4">
            <w:pPr>
              <w:tabs>
                <w:tab w:val="left" w:pos="2810"/>
              </w:tabs>
            </w:pPr>
            <w:r w:rsidRPr="009F5E7F"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ED29D4" w:rsidRDefault="00ED29D4" w:rsidP="002B1791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ED29D4" w:rsidRDefault="00ED29D4" w:rsidP="002B1791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1988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4" w:rsidRPr="009F5E7F" w:rsidRDefault="00ED29D4" w:rsidP="00ED29D4">
            <w:pPr>
              <w:tabs>
                <w:tab w:val="left" w:pos="2810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Feb 1992</w:t>
            </w:r>
          </w:p>
        </w:tc>
      </w:tr>
    </w:tbl>
    <w:p w:rsidR="007F4F0A" w:rsidRPr="00D000D6" w:rsidRDefault="007F4F0A" w:rsidP="00A02259">
      <w:pPr>
        <w:pStyle w:val="Heading2"/>
        <w:pageBreakBefore w:val="0"/>
        <w:spacing w:before="360"/>
      </w:pPr>
      <w:r w:rsidRPr="00D000D6">
        <w:t>Compound Limited</w:t>
      </w:r>
    </w:p>
    <w:p w:rsidR="007F4F0A" w:rsidRDefault="007F4F0A" w:rsidP="00A02259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81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</w:pPr>
            <w:r w:rsidRPr="00F16D0F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</w:pPr>
            <w:r w:rsidRPr="00F16D0F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810"/>
              </w:tabs>
            </w:pPr>
            <w:r w:rsidRPr="00F16D0F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Apr 1991</w:t>
            </w:r>
          </w:p>
        </w:tc>
      </w:tr>
    </w:tbl>
    <w:p w:rsidR="007F4F0A" w:rsidRPr="00315B33" w:rsidRDefault="007F4F0A" w:rsidP="00A02259">
      <w:pPr>
        <w:pStyle w:val="Heading2"/>
        <w:pageBreakBefore w:val="0"/>
        <w:spacing w:before="360"/>
      </w:pPr>
      <w:r w:rsidRPr="00315B33">
        <w:t>Compound Barebow</w:t>
      </w:r>
    </w:p>
    <w:p w:rsidR="007F4F0A" w:rsidRDefault="007F4F0A" w:rsidP="00A02259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7F4F0A" w:rsidRPr="00F16D0F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852C92" w:rsidP="00F16D0F">
            <w:pPr>
              <w:tabs>
                <w:tab w:val="left" w:pos="278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F0A" w:rsidRPr="00F16D0F" w:rsidRDefault="007F4F0A" w:rsidP="00E25384">
            <w:r w:rsidRPr="00F16D0F">
              <w:t>Date</w:t>
            </w:r>
          </w:p>
        </w:tc>
      </w:tr>
      <w:tr w:rsidR="007F4F0A" w:rsidRPr="00AF28B9" w:rsidTr="00852C9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A" w:rsidRPr="00F16D0F" w:rsidRDefault="007F4F0A" w:rsidP="00F16D0F">
            <w:pPr>
              <w:tabs>
                <w:tab w:val="left" w:pos="2780"/>
              </w:tabs>
            </w:pPr>
            <w:r w:rsidRPr="00F16D0F"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4F0A" w:rsidRPr="00AF28B9" w:rsidRDefault="007F4F0A" w:rsidP="00E25384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0A" w:rsidRPr="00AF28B9" w:rsidRDefault="007F4F0A" w:rsidP="00F16D0F">
            <w:pPr>
              <w:jc w:val="right"/>
            </w:pPr>
            <w:r w:rsidRPr="00AF28B9">
              <w:t>Mar 1991</w:t>
            </w:r>
          </w:p>
        </w:tc>
      </w:tr>
    </w:tbl>
    <w:bookmarkEnd w:id="15"/>
    <w:p w:rsidR="007F4F0A" w:rsidRPr="00D000D6" w:rsidRDefault="007F4F0A" w:rsidP="00A3417B">
      <w:pPr>
        <w:pStyle w:val="Heading2"/>
        <w:pageBreakBefore w:val="0"/>
        <w:spacing w:before="360"/>
      </w:pPr>
      <w:r w:rsidRPr="00D000D6">
        <w:t>Recurve Freestyle</w:t>
      </w:r>
    </w:p>
    <w:p w:rsidR="00ED29D4" w:rsidRDefault="00ED29D4" w:rsidP="00A02259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D29D4" w:rsidRPr="00852C92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Date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Mar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Aug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Aug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D926EC" w:rsidP="002B1791">
            <w:pPr>
              <w:tabs>
                <w:tab w:val="left" w:pos="2780"/>
              </w:tabs>
            </w:pPr>
            <w:r>
              <w:t>FITA 24 mixed</w:t>
            </w:r>
            <w:r w:rsidR="00ED29D4"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Sep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1994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4" w:rsidRPr="00F16D0F" w:rsidRDefault="00ED29D4" w:rsidP="002B1791">
            <w:pPr>
              <w:tabs>
                <w:tab w:val="left" w:pos="278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Feb 1992</w:t>
            </w:r>
          </w:p>
        </w:tc>
      </w:tr>
    </w:tbl>
    <w:p w:rsidR="00ED29D4" w:rsidRDefault="00ED29D4" w:rsidP="00A02259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D29D4" w:rsidRPr="00852C92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29D4" w:rsidRPr="00852C92" w:rsidRDefault="00ED29D4" w:rsidP="002B1791">
            <w:r w:rsidRPr="00852C92">
              <w:t>Date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D926EC" w:rsidP="002B1791">
            <w:pPr>
              <w:tabs>
                <w:tab w:val="left" w:pos="2780"/>
              </w:tabs>
            </w:pPr>
            <w:r>
              <w:t>FITA 24 mixed</w:t>
            </w:r>
            <w:r w:rsidR="00ED29D4"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D926EC" w:rsidP="002B1791">
            <w:pPr>
              <w:tabs>
                <w:tab w:val="left" w:pos="2780"/>
              </w:tabs>
            </w:pPr>
            <w:r>
              <w:t>FITA 24 mixed</w:t>
            </w:r>
            <w:r w:rsidR="00ED29D4" w:rsidRPr="00852C92">
              <w:t xml:space="preserve"> - double</w:t>
            </w:r>
            <w:r w:rsidR="00ED29D4"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Jun 2001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1998</w:t>
            </w:r>
          </w:p>
        </w:tc>
      </w:tr>
      <w:tr w:rsidR="00ED29D4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May 2000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852C92" w:rsidRDefault="00ED29D4" w:rsidP="002B1791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29D4" w:rsidRPr="00AF28B9" w:rsidRDefault="00ED29D4" w:rsidP="002B1791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29D4" w:rsidRPr="00AF28B9" w:rsidRDefault="00ED29D4" w:rsidP="002B1791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29D4" w:rsidRPr="00AF28B9" w:rsidRDefault="00ED29D4" w:rsidP="002B1791">
            <w:pPr>
              <w:jc w:val="right"/>
            </w:pPr>
            <w:r w:rsidRPr="00AF28B9">
              <w:t>Apr 1995</w:t>
            </w:r>
          </w:p>
        </w:tc>
      </w:tr>
      <w:tr w:rsidR="00ED29D4" w:rsidRPr="00AF28B9" w:rsidTr="00ED29D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D4" w:rsidRPr="00F16D0F" w:rsidRDefault="00ED29D4" w:rsidP="002B1791">
            <w:pPr>
              <w:tabs>
                <w:tab w:val="left" w:pos="276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29D4" w:rsidRPr="00ED29D4" w:rsidRDefault="00ED29D4" w:rsidP="002B1791">
            <w:pPr>
              <w:jc w:val="right"/>
            </w:pPr>
            <w:r w:rsidRPr="00ED29D4">
              <w:t>Feb 1992</w:t>
            </w:r>
          </w:p>
        </w:tc>
      </w:tr>
    </w:tbl>
    <w:p w:rsidR="007F4F0A" w:rsidRPr="00D000D6" w:rsidRDefault="007F4F0A" w:rsidP="00A02259">
      <w:pPr>
        <w:pStyle w:val="Heading2"/>
      </w:pPr>
      <w:r w:rsidRPr="00D000D6">
        <w:t>Recurve Barebow</w:t>
      </w:r>
    </w:p>
    <w:p w:rsidR="007F4F0A" w:rsidRDefault="007F4F0A" w:rsidP="00A02259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42F1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Date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May 1996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Oct 1992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Oct 1992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D926EC" w:rsidP="002B1791">
            <w:pPr>
              <w:tabs>
                <w:tab w:val="left" w:pos="2810"/>
              </w:tabs>
            </w:pPr>
            <w:r>
              <w:t>FITA 24 mixed</w:t>
            </w:r>
            <w:r w:rsidR="004942F1"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Sep 1995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D926EC" w:rsidP="002B1791">
            <w:pPr>
              <w:tabs>
                <w:tab w:val="left" w:pos="2810"/>
              </w:tabs>
            </w:pPr>
            <w:r>
              <w:t>FITA 24 mixed</w:t>
            </w:r>
            <w:r w:rsidR="004942F1" w:rsidRPr="00275846">
              <w:t xml:space="preserve"> - double</w:t>
            </w:r>
            <w:r w:rsidR="004942F1"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Sep 1995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Mar 1999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Apr 1996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Mar 1999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4942F1" w:rsidRDefault="004942F1" w:rsidP="002B1791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4942F1" w:rsidRDefault="004942F1" w:rsidP="002B1791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Jun 1990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4942F1" w:rsidRDefault="004942F1" w:rsidP="002B1791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4942F1" w:rsidRDefault="004942F1" w:rsidP="002B1791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Jul 1990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Feb 1992</w:t>
            </w:r>
          </w:p>
        </w:tc>
      </w:tr>
    </w:tbl>
    <w:p w:rsidR="004942F1" w:rsidRDefault="004942F1" w:rsidP="00A02259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42F1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42F1" w:rsidRPr="00275846" w:rsidRDefault="004942F1" w:rsidP="002B1791">
            <w:r w:rsidRPr="00275846">
              <w:t>Date</w:t>
            </w:r>
          </w:p>
        </w:tc>
      </w:tr>
      <w:tr w:rsidR="004942F1" w:rsidRPr="00AF28B9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275846" w:rsidRDefault="00D926EC" w:rsidP="002B1791">
            <w:pPr>
              <w:tabs>
                <w:tab w:val="left" w:pos="2810"/>
              </w:tabs>
            </w:pPr>
            <w:r>
              <w:t>FITA 24 mixed</w:t>
            </w:r>
            <w:r w:rsidR="004942F1"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42F1" w:rsidRPr="00AF28B9" w:rsidRDefault="004942F1" w:rsidP="002B1791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42F1" w:rsidRPr="00AF28B9" w:rsidRDefault="004942F1" w:rsidP="002B1791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42F1" w:rsidRPr="00AF28B9" w:rsidRDefault="004942F1" w:rsidP="002B1791">
            <w:pPr>
              <w:jc w:val="right"/>
            </w:pPr>
            <w:r w:rsidRPr="00AF28B9">
              <w:t>May 1992</w:t>
            </w:r>
          </w:p>
        </w:tc>
      </w:tr>
      <w:tr w:rsidR="004942F1" w:rsidRPr="00AF28B9" w:rsidTr="004942F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1" w:rsidRPr="00F16D0F" w:rsidRDefault="004942F1" w:rsidP="004942F1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42F1" w:rsidRPr="004942F1" w:rsidRDefault="004942F1" w:rsidP="002B1791">
            <w:pPr>
              <w:jc w:val="right"/>
            </w:pPr>
            <w:r w:rsidRPr="004942F1">
              <w:t>Feb 1992</w:t>
            </w:r>
          </w:p>
        </w:tc>
      </w:tr>
    </w:tbl>
    <w:p w:rsidR="00D000D6" w:rsidRDefault="00D000D6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000D6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Date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00D6" w:rsidRPr="00275846" w:rsidRDefault="00D000D6" w:rsidP="002B1791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000D6" w:rsidRPr="00AF28B9" w:rsidRDefault="00D000D6" w:rsidP="002B1791">
            <w:r w:rsidRPr="00AF28B9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000D6" w:rsidRPr="00AF28B9" w:rsidRDefault="00D000D6" w:rsidP="002B1791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2004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00D6" w:rsidRPr="00275846" w:rsidRDefault="00D000D6" w:rsidP="002B1791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2004</w:t>
            </w:r>
          </w:p>
        </w:tc>
      </w:tr>
    </w:tbl>
    <w:p w:rsidR="00D000D6" w:rsidRPr="00D000D6" w:rsidRDefault="00D000D6" w:rsidP="00A3417B">
      <w:pPr>
        <w:pStyle w:val="Heading2"/>
        <w:pageBreakBefore w:val="0"/>
        <w:spacing w:before="360"/>
      </w:pPr>
      <w:r w:rsidRPr="00D000D6">
        <w:t>Recurve Traditional</w:t>
      </w:r>
    </w:p>
    <w:p w:rsidR="00D000D6" w:rsidRDefault="00D000D6" w:rsidP="00A02259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000D6" w:rsidRPr="00275846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Date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275846" w:rsidRDefault="00D926EC" w:rsidP="002B1791">
            <w:pPr>
              <w:tabs>
                <w:tab w:val="left" w:pos="2810"/>
              </w:tabs>
            </w:pPr>
            <w:r>
              <w:t>FITA 24 mixed</w:t>
            </w:r>
            <w:r w:rsidR="00D000D6"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1992</w:t>
            </w:r>
          </w:p>
        </w:tc>
      </w:tr>
    </w:tbl>
    <w:p w:rsidR="00D000D6" w:rsidRDefault="00D000D6" w:rsidP="00A02259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000D6" w:rsidRPr="00275846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000D6" w:rsidRPr="00275846" w:rsidRDefault="00D000D6" w:rsidP="002B1791">
            <w:r w:rsidRPr="00275846">
              <w:t>Date</w:t>
            </w:r>
          </w:p>
        </w:tc>
      </w:tr>
      <w:tr w:rsidR="00D000D6" w:rsidRPr="00AF28B9" w:rsidTr="00D000D6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275846" w:rsidRDefault="00D926EC" w:rsidP="002B1791">
            <w:pPr>
              <w:tabs>
                <w:tab w:val="left" w:pos="2795"/>
              </w:tabs>
            </w:pPr>
            <w:r>
              <w:t>FITA 24 mixed</w:t>
            </w:r>
            <w:r w:rsidR="00D000D6"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Miss.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D6" w:rsidRPr="00AF28B9" w:rsidRDefault="00D000D6" w:rsidP="002B1791">
            <w:pPr>
              <w:jc w:val="right"/>
            </w:pPr>
            <w:r w:rsidRPr="00AF28B9">
              <w:t>May 1992</w:t>
            </w:r>
          </w:p>
        </w:tc>
      </w:tr>
    </w:tbl>
    <w:p w:rsidR="00315B33" w:rsidRPr="00D000D6" w:rsidRDefault="00315B33" w:rsidP="00A3417B">
      <w:pPr>
        <w:pStyle w:val="Heading2"/>
        <w:pageBreakBefore w:val="0"/>
        <w:spacing w:before="360"/>
      </w:pPr>
      <w:r w:rsidRPr="00D000D6">
        <w:t>Longbow</w:t>
      </w:r>
    </w:p>
    <w:p w:rsidR="00315B33" w:rsidRDefault="00315B33" w:rsidP="00A02259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5B33" w:rsidRPr="00275846" w:rsidTr="002B179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5B33" w:rsidRPr="00275846" w:rsidRDefault="00315B33" w:rsidP="002B1791">
            <w:r w:rsidRPr="00275846">
              <w:t>Date</w:t>
            </w:r>
          </w:p>
        </w:tc>
      </w:tr>
      <w:tr w:rsidR="00315B33" w:rsidRPr="00AF28B9" w:rsidTr="00315B3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15B33" w:rsidRPr="00275846" w:rsidRDefault="00D926EC" w:rsidP="002B1791">
            <w:pPr>
              <w:tabs>
                <w:tab w:val="left" w:pos="2795"/>
              </w:tabs>
            </w:pPr>
            <w:r>
              <w:t>FITA 24 mixed</w:t>
            </w:r>
            <w:r w:rsidR="00315B33"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15B33" w:rsidRPr="00AF28B9" w:rsidRDefault="00315B33" w:rsidP="002B1791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15B33" w:rsidRPr="00AF28B9" w:rsidRDefault="00315B33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May 1992</w:t>
            </w:r>
          </w:p>
        </w:tc>
      </w:tr>
      <w:tr w:rsidR="00315B33" w:rsidRPr="00AF28B9" w:rsidTr="00315B3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B33" w:rsidRPr="00275846" w:rsidRDefault="00315B33" w:rsidP="002B1791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5B33" w:rsidRPr="00AF28B9" w:rsidRDefault="00315B33" w:rsidP="002B1791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15B33" w:rsidRPr="00AF28B9" w:rsidRDefault="00315B33" w:rsidP="002B1791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B33" w:rsidRPr="00AF28B9" w:rsidRDefault="00315B33" w:rsidP="002B1791">
            <w:pPr>
              <w:jc w:val="right"/>
            </w:pPr>
            <w:r w:rsidRPr="00AF28B9">
              <w:t>Mar 1998</w:t>
            </w:r>
          </w:p>
        </w:tc>
      </w:tr>
    </w:tbl>
    <w:p w:rsidR="007F4F0A" w:rsidRDefault="007F4F0A" w:rsidP="007F4F0A"/>
    <w:sectPr w:rsidR="007F4F0A" w:rsidSect="00073F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ED" w:rsidRDefault="001B2DED" w:rsidP="001408DA">
      <w:r>
        <w:separator/>
      </w:r>
    </w:p>
  </w:endnote>
  <w:endnote w:type="continuationSeparator" w:id="0">
    <w:p w:rsidR="001B2DED" w:rsidRDefault="001B2DED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6" w:rsidRPr="003C5111" w:rsidRDefault="00275846" w:rsidP="003C5111">
    <w:pPr>
      <w:pStyle w:val="Footer1"/>
    </w:pPr>
    <w:r w:rsidRPr="003C5111">
      <w:t>The Kent Archery Association is affiliated to:</w:t>
    </w:r>
  </w:p>
  <w:p w:rsidR="00275846" w:rsidRDefault="00275846" w:rsidP="002533C0">
    <w:pPr>
      <w:pStyle w:val="Footer2"/>
    </w:pPr>
    <w:r>
      <w:t>The Southern Counties Archery Society</w:t>
    </w:r>
  </w:p>
  <w:p w:rsidR="00275846" w:rsidRDefault="00275846" w:rsidP="002533C0">
    <w:pPr>
      <w:pStyle w:val="Footer2"/>
    </w:pPr>
    <w:r>
      <w:t xml:space="preserve">The </w:t>
    </w:r>
    <w:r w:rsidR="00A02259">
      <w:t>ArcheryGB</w:t>
    </w:r>
    <w:r>
      <w:t>, Lilleshall National Sports Centre, nr Newport, Shropshire  TF10 9AT</w:t>
    </w:r>
  </w:p>
  <w:p w:rsidR="00275846" w:rsidRPr="00994121" w:rsidRDefault="00275846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46" w:rsidRPr="003C5111" w:rsidRDefault="00275846" w:rsidP="003C5111">
    <w:pPr>
      <w:pStyle w:val="Footer1"/>
    </w:pPr>
    <w:r w:rsidRPr="003C5111">
      <w:t>The Kent Archery Association is affiliated to:</w:t>
    </w:r>
  </w:p>
  <w:p w:rsidR="00275846" w:rsidRDefault="00275846" w:rsidP="002533C0">
    <w:pPr>
      <w:pStyle w:val="Footer2"/>
    </w:pPr>
    <w:r>
      <w:t>The Southern Counties Archery Society</w:t>
    </w:r>
  </w:p>
  <w:p w:rsidR="00275846" w:rsidRDefault="00275846" w:rsidP="002533C0">
    <w:pPr>
      <w:pStyle w:val="Footer2"/>
    </w:pPr>
    <w:r>
      <w:t xml:space="preserve">The </w:t>
    </w:r>
    <w:r w:rsidR="00A02259">
      <w:t>ArcheryGB</w:t>
    </w:r>
    <w:r>
      <w:t>, Lilleshall National Sports Centre, nr Newport, Shropshire  TF10 9AT</w:t>
    </w:r>
  </w:p>
  <w:p w:rsidR="00275846" w:rsidRPr="00994121" w:rsidRDefault="00275846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ED" w:rsidRDefault="001B2DED" w:rsidP="001408DA">
      <w:r>
        <w:separator/>
      </w:r>
    </w:p>
  </w:footnote>
  <w:footnote w:type="continuationSeparator" w:id="0">
    <w:p w:rsidR="001B2DED" w:rsidRDefault="001B2DED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275846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275846" w:rsidRDefault="00275846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275846" w:rsidRDefault="00275846" w:rsidP="00E7306F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562C0">
            <w:rPr>
              <w:noProof/>
            </w:rPr>
            <w:t>15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275846" w:rsidRDefault="00275846" w:rsidP="00BA491D"/>
      </w:tc>
    </w:tr>
    <w:tr w:rsidR="00275846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E7306F">
          <w:pPr>
            <w:jc w:val="center"/>
          </w:pPr>
        </w:p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275846" w:rsidRDefault="00275846" w:rsidP="00BA491D"/>
      </w:tc>
    </w:tr>
  </w:tbl>
  <w:p w:rsidR="00275846" w:rsidRPr="00761C8A" w:rsidRDefault="00275846" w:rsidP="00761C8A">
    <w:pPr>
      <w:jc w:val="cent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11" w:rsidRDefault="003C51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05F6D"/>
    <w:rsid w:val="00034378"/>
    <w:rsid w:val="00073F27"/>
    <w:rsid w:val="0009436D"/>
    <w:rsid w:val="000A6437"/>
    <w:rsid w:val="000E375C"/>
    <w:rsid w:val="000E7EFA"/>
    <w:rsid w:val="000F1714"/>
    <w:rsid w:val="001408C4"/>
    <w:rsid w:val="001408DA"/>
    <w:rsid w:val="00140966"/>
    <w:rsid w:val="001415E2"/>
    <w:rsid w:val="00153475"/>
    <w:rsid w:val="001B2DED"/>
    <w:rsid w:val="001F2424"/>
    <w:rsid w:val="00214634"/>
    <w:rsid w:val="00232719"/>
    <w:rsid w:val="00252F2E"/>
    <w:rsid w:val="002533C0"/>
    <w:rsid w:val="00254FCA"/>
    <w:rsid w:val="00256BC0"/>
    <w:rsid w:val="00275846"/>
    <w:rsid w:val="0029291E"/>
    <w:rsid w:val="002A6409"/>
    <w:rsid w:val="002B1791"/>
    <w:rsid w:val="002C3301"/>
    <w:rsid w:val="002D2DAB"/>
    <w:rsid w:val="002E6FAD"/>
    <w:rsid w:val="00311926"/>
    <w:rsid w:val="00315B33"/>
    <w:rsid w:val="003518C1"/>
    <w:rsid w:val="003769EF"/>
    <w:rsid w:val="003C25F2"/>
    <w:rsid w:val="003C5111"/>
    <w:rsid w:val="003E41EB"/>
    <w:rsid w:val="0041653A"/>
    <w:rsid w:val="00425577"/>
    <w:rsid w:val="00426714"/>
    <w:rsid w:val="0044228E"/>
    <w:rsid w:val="00454B5D"/>
    <w:rsid w:val="004676E6"/>
    <w:rsid w:val="0048384B"/>
    <w:rsid w:val="004942F1"/>
    <w:rsid w:val="004D32C7"/>
    <w:rsid w:val="004E7FD3"/>
    <w:rsid w:val="00501355"/>
    <w:rsid w:val="0051280F"/>
    <w:rsid w:val="0056004A"/>
    <w:rsid w:val="005963AE"/>
    <w:rsid w:val="005B28BF"/>
    <w:rsid w:val="00627057"/>
    <w:rsid w:val="00631B62"/>
    <w:rsid w:val="00633162"/>
    <w:rsid w:val="006562C0"/>
    <w:rsid w:val="006C3078"/>
    <w:rsid w:val="006E6830"/>
    <w:rsid w:val="006E684B"/>
    <w:rsid w:val="00761C8A"/>
    <w:rsid w:val="00771FAF"/>
    <w:rsid w:val="007E27E3"/>
    <w:rsid w:val="007F4F0A"/>
    <w:rsid w:val="00840273"/>
    <w:rsid w:val="00852C92"/>
    <w:rsid w:val="0087487F"/>
    <w:rsid w:val="008B7A70"/>
    <w:rsid w:val="008C62F3"/>
    <w:rsid w:val="00905098"/>
    <w:rsid w:val="00905180"/>
    <w:rsid w:val="009304A4"/>
    <w:rsid w:val="00946DCB"/>
    <w:rsid w:val="00954B39"/>
    <w:rsid w:val="009848D5"/>
    <w:rsid w:val="009F5E7F"/>
    <w:rsid w:val="00A02259"/>
    <w:rsid w:val="00A127E9"/>
    <w:rsid w:val="00A1567C"/>
    <w:rsid w:val="00A256A0"/>
    <w:rsid w:val="00A3417B"/>
    <w:rsid w:val="00A504BF"/>
    <w:rsid w:val="00A71DF2"/>
    <w:rsid w:val="00A7517D"/>
    <w:rsid w:val="00A86F7B"/>
    <w:rsid w:val="00AA4BAC"/>
    <w:rsid w:val="00AC7915"/>
    <w:rsid w:val="00AF48B8"/>
    <w:rsid w:val="00B02FF5"/>
    <w:rsid w:val="00B6797F"/>
    <w:rsid w:val="00BA491D"/>
    <w:rsid w:val="00BC7719"/>
    <w:rsid w:val="00BE7F3F"/>
    <w:rsid w:val="00BF05C7"/>
    <w:rsid w:val="00C14B31"/>
    <w:rsid w:val="00C25E94"/>
    <w:rsid w:val="00C63C65"/>
    <w:rsid w:val="00D000D6"/>
    <w:rsid w:val="00D15315"/>
    <w:rsid w:val="00D178CB"/>
    <w:rsid w:val="00D3649B"/>
    <w:rsid w:val="00D926EC"/>
    <w:rsid w:val="00DC2042"/>
    <w:rsid w:val="00DC6CFA"/>
    <w:rsid w:val="00E2004D"/>
    <w:rsid w:val="00E25384"/>
    <w:rsid w:val="00E4442C"/>
    <w:rsid w:val="00E57524"/>
    <w:rsid w:val="00E66AAD"/>
    <w:rsid w:val="00E72085"/>
    <w:rsid w:val="00E72502"/>
    <w:rsid w:val="00E72A69"/>
    <w:rsid w:val="00E7306F"/>
    <w:rsid w:val="00EA7FC4"/>
    <w:rsid w:val="00EC5F8D"/>
    <w:rsid w:val="00ED29D4"/>
    <w:rsid w:val="00ED3B7C"/>
    <w:rsid w:val="00F01357"/>
    <w:rsid w:val="00F16D0F"/>
    <w:rsid w:val="00F1779D"/>
    <w:rsid w:val="00F31B34"/>
    <w:rsid w:val="00FA7FC7"/>
    <w:rsid w:val="00FC6CB1"/>
    <w:rsid w:val="00FD6A19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62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3162"/>
    <w:pPr>
      <w:keepNext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</w:rPr>
  </w:style>
  <w:style w:type="paragraph" w:styleId="Heading2">
    <w:name w:val="heading 2"/>
    <w:basedOn w:val="Heading1"/>
    <w:next w:val="Normal"/>
    <w:link w:val="Heading2Char"/>
    <w:qFormat/>
    <w:rsid w:val="0063316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63316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63316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63316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63316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33162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633162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6331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3162"/>
    <w:rPr>
      <w:rFonts w:ascii="Arial" w:eastAsia="Times New Roman" w:hAnsi="Arial" w:cs="Times New Roman"/>
      <w:b/>
      <w:smallCaps/>
      <w:color w:val="80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633162"/>
    <w:rPr>
      <w:rFonts w:ascii="Arial" w:eastAsia="Times New Roman" w:hAnsi="Arial" w:cs="Times New Roman"/>
      <w:b/>
      <w:smallCaps/>
      <w:color w:val="80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633162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633162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633162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633162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633162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633162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633162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633162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633162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33162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633162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633162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633162"/>
    <w:rPr>
      <w:sz w:val="15"/>
      <w:lang w:eastAsia="en-US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633162"/>
    <w:rPr>
      <w:bCs/>
      <w:szCs w:val="28"/>
    </w:rPr>
  </w:style>
  <w:style w:type="character" w:customStyle="1" w:styleId="InlineHeading2">
    <w:name w:val="Inline Heading 2"/>
    <w:basedOn w:val="InlineHeading1"/>
    <w:qFormat/>
    <w:rsid w:val="00633162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633162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633162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33162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3162"/>
    <w:rPr>
      <w:rFonts w:ascii="Arial" w:eastAsia="Times New Roman" w:hAnsi="Arial" w:cs="Times New Roman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33162"/>
    <w:rPr>
      <w:rFonts w:ascii="Arial" w:eastAsia="Times New Roman" w:hAnsi="Arial" w:cs="Times New Roman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0E375C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63316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633162"/>
    <w:pPr>
      <w:ind w:left="567"/>
    </w:pPr>
  </w:style>
  <w:style w:type="paragraph" w:styleId="TOC4">
    <w:name w:val="toc 4"/>
    <w:basedOn w:val="TOC3"/>
    <w:next w:val="Normal"/>
    <w:semiHidden/>
    <w:qFormat/>
    <w:rsid w:val="00633162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63316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633162"/>
  </w:style>
  <w:style w:type="paragraph" w:styleId="TOC7">
    <w:name w:val="toc 7"/>
    <w:basedOn w:val="TOC6"/>
    <w:next w:val="Normal"/>
    <w:semiHidden/>
    <w:qFormat/>
    <w:rsid w:val="00633162"/>
  </w:style>
  <w:style w:type="paragraph" w:styleId="TOC8">
    <w:name w:val="toc 8"/>
    <w:basedOn w:val="TOC7"/>
    <w:next w:val="Normal"/>
    <w:semiHidden/>
    <w:qFormat/>
    <w:rsid w:val="00633162"/>
  </w:style>
  <w:style w:type="paragraph" w:styleId="TOC9">
    <w:name w:val="toc 9"/>
    <w:basedOn w:val="TOC8"/>
    <w:next w:val="Normal"/>
    <w:semiHidden/>
    <w:qFormat/>
    <w:rsid w:val="00633162"/>
  </w:style>
  <w:style w:type="paragraph" w:customStyle="1" w:styleId="WebSiteAddress">
    <w:name w:val="Web Site Address"/>
    <w:basedOn w:val="Normal"/>
    <w:next w:val="Normal"/>
    <w:qFormat/>
    <w:rsid w:val="00633162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331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162"/>
    <w:rPr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633162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633162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633162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633162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633162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  <w:style w:type="character" w:styleId="Strong">
    <w:name w:val="Strong"/>
    <w:basedOn w:val="DefaultParagraphFont"/>
    <w:uiPriority w:val="22"/>
    <w:qFormat/>
    <w:rsid w:val="00633162"/>
    <w:rPr>
      <w:b/>
      <w:bCs/>
    </w:rPr>
  </w:style>
  <w:style w:type="paragraph" w:styleId="NoSpacing">
    <w:name w:val="No Spacing"/>
    <w:link w:val="NoSpacingChar"/>
    <w:uiPriority w:val="1"/>
    <w:qFormat/>
    <w:rsid w:val="00633162"/>
    <w:pPr>
      <w:keepLines/>
    </w:pPr>
    <w:rPr>
      <w:sz w:val="15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3162"/>
    <w:rPr>
      <w:b/>
      <w:bCs/>
      <w:sz w:val="20"/>
    </w:rPr>
  </w:style>
  <w:style w:type="character" w:styleId="Emphasis">
    <w:name w:val="Emphasis"/>
    <w:basedOn w:val="DefaultParagraphFont"/>
    <w:uiPriority w:val="20"/>
    <w:qFormat/>
    <w:rsid w:val="0063316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33162"/>
    <w:rPr>
      <w:sz w:val="15"/>
      <w:lang w:val="en-GB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6331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33162"/>
    <w:rPr>
      <w:i/>
      <w:iCs/>
      <w:color w:val="000000"/>
      <w:sz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62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3162"/>
    <w:pPr>
      <w:keepNext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</w:rPr>
  </w:style>
  <w:style w:type="paragraph" w:styleId="Heading2">
    <w:name w:val="heading 2"/>
    <w:basedOn w:val="Heading1"/>
    <w:next w:val="Normal"/>
    <w:link w:val="Heading2Char"/>
    <w:qFormat/>
    <w:rsid w:val="00633162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633162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633162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633162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63316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33162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633162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6331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3162"/>
    <w:rPr>
      <w:rFonts w:ascii="Arial" w:eastAsia="Times New Roman" w:hAnsi="Arial" w:cs="Times New Roman"/>
      <w:b/>
      <w:smallCaps/>
      <w:color w:val="80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633162"/>
    <w:rPr>
      <w:rFonts w:ascii="Arial" w:eastAsia="Times New Roman" w:hAnsi="Arial" w:cs="Times New Roman"/>
      <w:b/>
      <w:smallCaps/>
      <w:color w:val="80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633162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633162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633162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633162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633162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633162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633162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633162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633162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633162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633162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633162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633162"/>
    <w:rPr>
      <w:sz w:val="15"/>
      <w:lang w:eastAsia="en-US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633162"/>
    <w:rPr>
      <w:bCs/>
      <w:szCs w:val="28"/>
    </w:rPr>
  </w:style>
  <w:style w:type="character" w:customStyle="1" w:styleId="InlineHeading2">
    <w:name w:val="Inline Heading 2"/>
    <w:basedOn w:val="InlineHeading1"/>
    <w:qFormat/>
    <w:rsid w:val="00633162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633162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633162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33162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3162"/>
    <w:rPr>
      <w:rFonts w:ascii="Arial" w:eastAsia="Times New Roman" w:hAnsi="Arial" w:cs="Times New Roman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33162"/>
    <w:rPr>
      <w:rFonts w:ascii="Arial" w:eastAsia="Times New Roman" w:hAnsi="Arial" w:cs="Times New Roman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0E375C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633162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633162"/>
    <w:pPr>
      <w:ind w:left="567"/>
    </w:pPr>
  </w:style>
  <w:style w:type="paragraph" w:styleId="TOC4">
    <w:name w:val="toc 4"/>
    <w:basedOn w:val="TOC3"/>
    <w:next w:val="Normal"/>
    <w:semiHidden/>
    <w:qFormat/>
    <w:rsid w:val="00633162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633162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633162"/>
  </w:style>
  <w:style w:type="paragraph" w:styleId="TOC7">
    <w:name w:val="toc 7"/>
    <w:basedOn w:val="TOC6"/>
    <w:next w:val="Normal"/>
    <w:semiHidden/>
    <w:qFormat/>
    <w:rsid w:val="00633162"/>
  </w:style>
  <w:style w:type="paragraph" w:styleId="TOC8">
    <w:name w:val="toc 8"/>
    <w:basedOn w:val="TOC7"/>
    <w:next w:val="Normal"/>
    <w:semiHidden/>
    <w:qFormat/>
    <w:rsid w:val="00633162"/>
  </w:style>
  <w:style w:type="paragraph" w:styleId="TOC9">
    <w:name w:val="toc 9"/>
    <w:basedOn w:val="TOC8"/>
    <w:next w:val="Normal"/>
    <w:semiHidden/>
    <w:qFormat/>
    <w:rsid w:val="00633162"/>
  </w:style>
  <w:style w:type="paragraph" w:customStyle="1" w:styleId="WebSiteAddress">
    <w:name w:val="Web Site Address"/>
    <w:basedOn w:val="Normal"/>
    <w:next w:val="Normal"/>
    <w:qFormat/>
    <w:rsid w:val="00633162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331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162"/>
    <w:rPr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633162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633162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633162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633162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633162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  <w:style w:type="character" w:styleId="Strong">
    <w:name w:val="Strong"/>
    <w:basedOn w:val="DefaultParagraphFont"/>
    <w:uiPriority w:val="22"/>
    <w:qFormat/>
    <w:rsid w:val="00633162"/>
    <w:rPr>
      <w:b/>
      <w:bCs/>
    </w:rPr>
  </w:style>
  <w:style w:type="paragraph" w:styleId="NoSpacing">
    <w:name w:val="No Spacing"/>
    <w:link w:val="NoSpacingChar"/>
    <w:uiPriority w:val="1"/>
    <w:qFormat/>
    <w:rsid w:val="00633162"/>
    <w:pPr>
      <w:keepLines/>
    </w:pPr>
    <w:rPr>
      <w:sz w:val="15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3162"/>
    <w:rPr>
      <w:b/>
      <w:bCs/>
      <w:sz w:val="20"/>
    </w:rPr>
  </w:style>
  <w:style w:type="character" w:styleId="Emphasis">
    <w:name w:val="Emphasis"/>
    <w:basedOn w:val="DefaultParagraphFont"/>
    <w:uiPriority w:val="20"/>
    <w:qFormat/>
    <w:rsid w:val="0063316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33162"/>
    <w:rPr>
      <w:sz w:val="15"/>
      <w:lang w:val="en-GB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6331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33162"/>
    <w:rPr>
      <w:i/>
      <w:iCs/>
      <w:color w:val="000000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0</TotalTime>
  <Pages>16</Pages>
  <Words>4311</Words>
  <Characters>24575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64</vt:i4>
      </vt:variant>
    </vt:vector>
  </HeadingPairs>
  <TitlesOfParts>
    <vt:vector size="65" baseType="lpstr">
      <vt:lpstr/>
      <vt:lpstr>    Compound Unlimited</vt:lpstr>
      <vt:lpstr>        Ladies - Senior</vt:lpstr>
      <vt:lpstr>        Gentlemen - Senior</vt:lpstr>
      <vt:lpstr>        Ladies - Junior Under 18</vt:lpstr>
      <vt:lpstr>        Ladies - Junior Under 15</vt:lpstr>
      <vt:lpstr>        Ladies - Junior Under 12</vt:lpstr>
      <vt:lpstr>        Gentlemen - Junior Under 18</vt:lpstr>
      <vt:lpstr>        Gentlemen - Junior Under 15</vt:lpstr>
      <vt:lpstr>        Gentlemen - Junior Under 12</vt:lpstr>
      <vt:lpstr>    Recurve Freestyle</vt:lpstr>
      <vt:lpstr>        Ladies - Senior</vt:lpstr>
      <vt:lpstr>        Gentlemen - Senior</vt:lpstr>
      <vt:lpstr>        Ladies - Junior Under 18</vt:lpstr>
      <vt:lpstr>        Ladies - Junior Under 15</vt:lpstr>
      <vt:lpstr>        Ladies - Junior Under 12</vt:lpstr>
      <vt:lpstr>        Gentlemen - Junior Under 18</vt:lpstr>
      <vt:lpstr>        Gentlemen - Junior Under 15</vt:lpstr>
      <vt:lpstr>        Gentlemen - Junior Under 12</vt:lpstr>
      <vt:lpstr>    Recurve Barebow</vt:lpstr>
      <vt:lpstr>        Ladies - Senior</vt:lpstr>
      <vt:lpstr>        Gentlemen - Senior</vt:lpstr>
      <vt:lpstr>        Ladies - Junior Under 18</vt:lpstr>
      <vt:lpstr>        Ladies - Junior Under 15</vt:lpstr>
      <vt:lpstr>        Ladies - Junior Under 12</vt:lpstr>
      <vt:lpstr>        Gentlemen - Junior Under 18</vt:lpstr>
      <vt:lpstr>        Gentlemen - Junior Under 15</vt:lpstr>
      <vt:lpstr>        Gentlemen - Junior Under 12</vt:lpstr>
      <vt:lpstr>    Recurve Traditional</vt:lpstr>
      <vt:lpstr>        Ladies - Senior</vt:lpstr>
      <vt:lpstr>        Gentlemen - Senior</vt:lpstr>
      <vt:lpstr>        Ladies - Junior Under 18</vt:lpstr>
      <vt:lpstr>        Ladies - Junior Under 15</vt:lpstr>
      <vt:lpstr>        Ladies - Junior Under 12</vt:lpstr>
      <vt:lpstr>        Gentlemen - Junior Under 18</vt:lpstr>
      <vt:lpstr>        Gentlemen - Junior Under 15</vt:lpstr>
      <vt:lpstr>        Gentlemen - Junior Under 12</vt:lpstr>
      <vt:lpstr>    Longbow</vt:lpstr>
      <vt:lpstr>        Ladies - Senior</vt:lpstr>
      <vt:lpstr>        Gentlemen - Senior</vt:lpstr>
      <vt:lpstr>        Ladies - Junior Under 18</vt:lpstr>
      <vt:lpstr>        Ladies - Junior Under 15</vt:lpstr>
      <vt:lpstr>        Ladies - Junior Under 12</vt:lpstr>
      <vt:lpstr>        Gentlemen - Junior Under 18</vt:lpstr>
      <vt:lpstr>        Gentlemen - Junior Under 15</vt:lpstr>
      <vt:lpstr>        Gentlemen - Junior Under 12</vt:lpstr>
      <vt:lpstr>Closed Records</vt:lpstr>
      <vt:lpstr>    Compound Unlimited</vt:lpstr>
      <vt:lpstr>        Gentlemen - Senior</vt:lpstr>
      <vt:lpstr>    Compound Limited</vt:lpstr>
      <vt:lpstr>        Ladies - Senior</vt:lpstr>
      <vt:lpstr>    Compound Barebow</vt:lpstr>
      <vt:lpstr>        Gentlemen - Junior Under 18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    Ladies - Junior Under 18</vt:lpstr>
      <vt:lpstr>    Recurve Traditional</vt:lpstr>
      <vt:lpstr>        Ladies - Senior</vt:lpstr>
      <vt:lpstr>        Ladies - Junior Under 18</vt:lpstr>
      <vt:lpstr>    Longbow</vt:lpstr>
      <vt:lpstr>        Gentlemen - Senior</vt:lpstr>
    </vt:vector>
  </TitlesOfParts>
  <Company>HP</Company>
  <LinksUpToDate>false</LinksUpToDate>
  <CharactersWithSpaces>28829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3</cp:revision>
  <cp:lastPrinted>2011-12-20T13:46:00Z</cp:lastPrinted>
  <dcterms:created xsi:type="dcterms:W3CDTF">2011-12-20T13:46:00Z</dcterms:created>
  <dcterms:modified xsi:type="dcterms:W3CDTF">2011-12-20T13:46:00Z</dcterms:modified>
</cp:coreProperties>
</file>